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0AE" w:rsidRPr="00032135" w:rsidRDefault="00032135" w:rsidP="00032135">
      <w:pPr>
        <w:jc w:val="left"/>
        <w:rPr>
          <w:rFonts w:ascii="ＭＳ 明朝" w:hAnsi="ＭＳ 明朝"/>
        </w:rPr>
      </w:pPr>
      <w:bookmarkStart w:id="0" w:name="_GoBack"/>
      <w:bookmarkEnd w:id="0"/>
      <w:r w:rsidRPr="00032135">
        <w:rPr>
          <w:rFonts w:ascii="ＭＳ 明朝" w:hAnsi="ＭＳ 明朝" w:hint="eastAsia"/>
        </w:rPr>
        <w:t>◆立ち上がり動作における四頭筋の役割</w:t>
      </w:r>
    </w:p>
    <w:p w:rsidR="00032135" w:rsidRPr="00032135" w:rsidRDefault="00032135" w:rsidP="00032135">
      <w:pPr>
        <w:jc w:val="left"/>
        <w:rPr>
          <w:rFonts w:ascii="ＭＳ 明朝" w:hAnsi="ＭＳ 明朝"/>
        </w:rPr>
      </w:pPr>
    </w:p>
    <w:p w:rsidR="006D27DB" w:rsidRDefault="00032135" w:rsidP="00032135">
      <w:pPr>
        <w:jc w:val="left"/>
        <w:rPr>
          <w:rFonts w:ascii="ＭＳ 明朝" w:hAnsi="ＭＳ 明朝"/>
        </w:rPr>
      </w:pPr>
      <w:r w:rsidRPr="00032135">
        <w:rPr>
          <w:rFonts w:ascii="ＭＳ 明朝" w:hAnsi="ＭＳ 明朝" w:hint="eastAsia"/>
        </w:rPr>
        <w:t>理学　太郎</w:t>
      </w:r>
      <w:r w:rsidR="006D27DB" w:rsidRPr="006D27DB">
        <w:rPr>
          <w:rFonts w:ascii="ＭＳ 明朝" w:hAnsi="ＭＳ 明朝" w:hint="eastAsia"/>
          <w:vertAlign w:val="superscript"/>
        </w:rPr>
        <w:t>１）</w:t>
      </w:r>
      <w:r w:rsidRPr="00032135">
        <w:rPr>
          <w:rFonts w:ascii="ＭＳ 明朝" w:hAnsi="ＭＳ 明朝" w:hint="eastAsia"/>
        </w:rPr>
        <w:t xml:space="preserve">　理学花子</w:t>
      </w:r>
      <w:r w:rsidR="006D27DB" w:rsidRPr="006D27DB">
        <w:rPr>
          <w:rFonts w:ascii="ＭＳ 明朝" w:hAnsi="ＭＳ 明朝" w:hint="eastAsia"/>
          <w:vertAlign w:val="superscript"/>
        </w:rPr>
        <w:t>１）</w:t>
      </w:r>
      <w:r w:rsidRPr="00032135">
        <w:rPr>
          <w:rFonts w:ascii="ＭＳ 明朝" w:hAnsi="ＭＳ 明朝" w:hint="eastAsia"/>
        </w:rPr>
        <w:t xml:space="preserve">　</w:t>
      </w:r>
    </w:p>
    <w:p w:rsidR="006D27DB" w:rsidRDefault="00032135" w:rsidP="006D27DB">
      <w:pPr>
        <w:jc w:val="left"/>
        <w:rPr>
          <w:rFonts w:ascii="ＭＳ 明朝" w:hAnsi="ＭＳ 明朝"/>
        </w:rPr>
      </w:pPr>
      <w:r w:rsidRPr="00032135">
        <w:rPr>
          <w:rFonts w:ascii="ＭＳ 明朝" w:hAnsi="ＭＳ 明朝" w:hint="eastAsia"/>
        </w:rPr>
        <w:t>理学　一太郎</w:t>
      </w:r>
      <w:r w:rsidR="006D27DB" w:rsidRPr="006D27DB">
        <w:rPr>
          <w:rFonts w:ascii="ＭＳ 明朝" w:hAnsi="ＭＳ 明朝" w:hint="eastAsia"/>
          <w:vertAlign w:val="superscript"/>
        </w:rPr>
        <w:t>１）</w:t>
      </w:r>
      <w:r w:rsidRPr="00032135">
        <w:rPr>
          <w:rFonts w:ascii="ＭＳ 明朝" w:hAnsi="ＭＳ 明朝" w:hint="eastAsia"/>
        </w:rPr>
        <w:t xml:space="preserve">　理学　次郎</w:t>
      </w:r>
      <w:r w:rsidR="006D27DB" w:rsidRPr="006D27DB">
        <w:rPr>
          <w:rFonts w:ascii="ＭＳ 明朝" w:hAnsi="ＭＳ 明朝" w:hint="eastAsia"/>
          <w:vertAlign w:val="superscript"/>
        </w:rPr>
        <w:t>２）</w:t>
      </w:r>
      <w:r w:rsidRPr="00032135">
        <w:rPr>
          <w:rFonts w:ascii="ＭＳ 明朝" w:hAnsi="ＭＳ 明朝" w:hint="eastAsia"/>
        </w:rPr>
        <w:t>（ＭＤ）</w:t>
      </w:r>
    </w:p>
    <w:p w:rsidR="006D27DB" w:rsidRDefault="006D27DB" w:rsidP="006D27DB">
      <w:pPr>
        <w:jc w:val="left"/>
        <w:rPr>
          <w:rFonts w:ascii="ＭＳ 明朝" w:hAnsi="ＭＳ 明朝"/>
        </w:rPr>
      </w:pPr>
      <w:r>
        <w:rPr>
          <w:rFonts w:ascii="ＭＳ 明朝" w:hAnsi="ＭＳ 明朝" w:hint="eastAsia"/>
        </w:rPr>
        <w:t>１）</w:t>
      </w:r>
      <w:r w:rsidR="00032135" w:rsidRPr="00032135">
        <w:rPr>
          <w:rFonts w:ascii="ＭＳ 明朝" w:hAnsi="ＭＳ 明朝" w:hint="eastAsia"/>
        </w:rPr>
        <w:t xml:space="preserve">理学療法協会病院　</w:t>
      </w:r>
    </w:p>
    <w:p w:rsidR="00032135" w:rsidRPr="006D27DB" w:rsidRDefault="006D27DB" w:rsidP="006D27DB">
      <w:pPr>
        <w:pStyle w:val="a3"/>
        <w:ind w:leftChars="0" w:left="0"/>
        <w:jc w:val="left"/>
        <w:rPr>
          <w:rFonts w:ascii="ＭＳ 明朝" w:hAnsi="ＭＳ 明朝"/>
        </w:rPr>
      </w:pPr>
      <w:r>
        <w:rPr>
          <w:rFonts w:ascii="ＭＳ 明朝" w:hAnsi="ＭＳ 明朝" w:hint="eastAsia"/>
        </w:rPr>
        <w:t xml:space="preserve">　　　　　　　　　</w:t>
      </w:r>
      <w:r w:rsidR="00032135" w:rsidRPr="006D27DB">
        <w:rPr>
          <w:rFonts w:ascii="ＭＳ 明朝" w:hAnsi="ＭＳ 明朝" w:hint="eastAsia"/>
        </w:rPr>
        <w:t>リハビリテーション科</w:t>
      </w:r>
    </w:p>
    <w:p w:rsidR="00032135" w:rsidRDefault="006D27DB" w:rsidP="006D27DB">
      <w:pPr>
        <w:pStyle w:val="a3"/>
        <w:ind w:leftChars="0" w:left="0"/>
        <w:jc w:val="left"/>
      </w:pPr>
      <w:r>
        <w:rPr>
          <w:rFonts w:hint="eastAsia"/>
        </w:rPr>
        <w:t>２）</w:t>
      </w:r>
      <w:r w:rsidR="00032135">
        <w:rPr>
          <w:rFonts w:hint="eastAsia"/>
        </w:rPr>
        <w:t>理学療法病院　脳神経外科</w:t>
      </w:r>
    </w:p>
    <w:p w:rsidR="00032135" w:rsidRDefault="00032135" w:rsidP="00032135">
      <w:pPr>
        <w:jc w:val="left"/>
      </w:pPr>
      <w:r>
        <w:t>key words</w:t>
      </w:r>
      <w:r>
        <w:rPr>
          <w:rFonts w:hint="eastAsia"/>
        </w:rPr>
        <w:t>：立ち上がり動作・四頭筋・役割</w:t>
      </w:r>
    </w:p>
    <w:p w:rsidR="00032135" w:rsidRDefault="00CA5560" w:rsidP="00032135">
      <w:pPr>
        <w:jc w:val="lef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120650</wp:posOffset>
                </wp:positionV>
                <wp:extent cx="251460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B962A" id="_x0000_t32" coordsize="21600,21600" o:spt="32" o:oned="t" path="m,l21600,21600e" filled="f">
                <v:path arrowok="t" fillok="f" o:connecttype="none"/>
                <o:lock v:ext="edit" shapetype="t"/>
              </v:shapetype>
              <v:shape id="AutoShape 2" o:spid="_x0000_s1026" type="#_x0000_t32" style="position:absolute;left:0;text-align:left;margin-left:1.2pt;margin-top:9.5pt;width:19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gHQIAADw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" strokeweight="1.5pt"/>
            </w:pict>
          </mc:Fallback>
        </mc:AlternateContent>
      </w:r>
      <w:r w:rsidR="00032135">
        <w:rPr>
          <w:rFonts w:hint="eastAsia"/>
        </w:rPr>
        <w:t xml:space="preserve">　　</w:t>
      </w:r>
      <w:r w:rsidR="00032135">
        <w:t xml:space="preserve">　　　　　　　　　　　　　　　　　　</w:t>
      </w:r>
    </w:p>
    <w:p w:rsidR="00E13F6A" w:rsidRDefault="00E13F6A" w:rsidP="00032135">
      <w:pPr>
        <w:jc w:val="left"/>
      </w:pPr>
      <w:r>
        <w:rPr>
          <w:rFonts w:hint="eastAsia"/>
        </w:rPr>
        <w:t xml:space="preserve">　このひな型は和歌山県理学療法学術大会での演題応募していただくためのひな型です</w:t>
      </w:r>
      <w:r w:rsidR="006D27DB">
        <w:rPr>
          <w:rFonts w:hint="eastAsia"/>
        </w:rPr>
        <w:t>．</w:t>
      </w:r>
    </w:p>
    <w:p w:rsidR="00E13F6A" w:rsidRDefault="00E13F6A" w:rsidP="00032135">
      <w:pPr>
        <w:jc w:val="left"/>
      </w:pPr>
      <w:r>
        <w:rPr>
          <w:rFonts w:hint="eastAsia"/>
        </w:rPr>
        <w:t xml:space="preserve">　下記の【目的】【方法】【説明と同意】【結果】【考察】【理学療法学研究としての意義】に構造化して記載お願いします</w:t>
      </w:r>
      <w:r w:rsidR="006D27DB">
        <w:rPr>
          <w:rFonts w:hint="eastAsia"/>
        </w:rPr>
        <w:t>．</w:t>
      </w:r>
    </w:p>
    <w:p w:rsidR="00E13F6A" w:rsidRDefault="00E13F6A" w:rsidP="00032135">
      <w:pPr>
        <w:jc w:val="left"/>
      </w:pPr>
      <w:r>
        <w:rPr>
          <w:rFonts w:hint="eastAsia"/>
        </w:rPr>
        <w:t xml:space="preserve">　症例発表していただく際も</w:t>
      </w:r>
      <w:r w:rsidR="006D27DB">
        <w:rPr>
          <w:rFonts w:hint="eastAsia"/>
        </w:rPr>
        <w:t>,</w:t>
      </w:r>
      <w:r>
        <w:rPr>
          <w:rFonts w:hint="eastAsia"/>
        </w:rPr>
        <w:t>例外ではございません</w:t>
      </w:r>
      <w:r w:rsidR="006D27DB">
        <w:rPr>
          <w:rFonts w:hint="eastAsia"/>
        </w:rPr>
        <w:t>．</w:t>
      </w:r>
    </w:p>
    <w:p w:rsidR="00E13F6A" w:rsidRDefault="006D27DB" w:rsidP="00032135">
      <w:pPr>
        <w:jc w:val="left"/>
      </w:pPr>
      <w:r>
        <w:rPr>
          <w:rFonts w:hint="eastAsia"/>
        </w:rPr>
        <w:t xml:space="preserve">　図表を挿入していただく際は</w:t>
      </w:r>
      <w:r>
        <w:rPr>
          <w:rFonts w:hint="eastAsia"/>
        </w:rPr>
        <w:t>,</w:t>
      </w:r>
      <w:r>
        <w:rPr>
          <w:rFonts w:hint="eastAsia"/>
        </w:rPr>
        <w:t>図は図の下に</w:t>
      </w:r>
      <w:r>
        <w:rPr>
          <w:rFonts w:hint="eastAsia"/>
        </w:rPr>
        <w:t>,</w:t>
      </w:r>
      <w:r>
        <w:rPr>
          <w:rFonts w:hint="eastAsia"/>
        </w:rPr>
        <w:t>表は表の上に通し番号を記載してください．</w:t>
      </w:r>
    </w:p>
    <w:p w:rsidR="00E13F6A" w:rsidRDefault="00E13F6A" w:rsidP="00032135">
      <w:pPr>
        <w:jc w:val="left"/>
      </w:pPr>
    </w:p>
    <w:p w:rsidR="00E13F6A" w:rsidRDefault="00E13F6A" w:rsidP="00032135">
      <w:pPr>
        <w:jc w:val="left"/>
      </w:pPr>
    </w:p>
    <w:p w:rsidR="00032135" w:rsidRDefault="00032135" w:rsidP="00032135">
      <w:pPr>
        <w:jc w:val="left"/>
      </w:pPr>
      <w:r>
        <w:rPr>
          <w:rFonts w:hint="eastAsia"/>
        </w:rPr>
        <w:t>【目的】</w:t>
      </w:r>
    </w:p>
    <w:p w:rsidR="00E13F6A" w:rsidRDefault="00E13F6A" w:rsidP="00032135">
      <w:pPr>
        <w:jc w:val="left"/>
      </w:pPr>
    </w:p>
    <w:p w:rsidR="00E13F6A" w:rsidRDefault="00E13F6A" w:rsidP="00032135">
      <w:pPr>
        <w:jc w:val="left"/>
      </w:pPr>
    </w:p>
    <w:p w:rsidR="00032135" w:rsidRDefault="00032135" w:rsidP="00032135">
      <w:pPr>
        <w:jc w:val="left"/>
      </w:pPr>
      <w:r>
        <w:rPr>
          <w:rFonts w:hint="eastAsia"/>
        </w:rPr>
        <w:t>【方法】</w:t>
      </w:r>
    </w:p>
    <w:p w:rsidR="00E13F6A" w:rsidRDefault="00E13F6A" w:rsidP="00032135">
      <w:pPr>
        <w:jc w:val="left"/>
      </w:pPr>
    </w:p>
    <w:p w:rsidR="00E13F6A" w:rsidRDefault="00E13F6A" w:rsidP="00032135">
      <w:pPr>
        <w:jc w:val="left"/>
      </w:pPr>
    </w:p>
    <w:p w:rsidR="00032135" w:rsidRDefault="00032135" w:rsidP="00032135">
      <w:pPr>
        <w:jc w:val="left"/>
      </w:pPr>
      <w:r>
        <w:rPr>
          <w:rFonts w:hint="eastAsia"/>
        </w:rPr>
        <w:t>【説明と</w:t>
      </w:r>
      <w:r>
        <w:t>同意</w:t>
      </w:r>
      <w:r>
        <w:rPr>
          <w:rFonts w:hint="eastAsia"/>
        </w:rPr>
        <w:t>】</w:t>
      </w:r>
    </w:p>
    <w:p w:rsidR="00E13F6A" w:rsidRDefault="00E13F6A" w:rsidP="00032135">
      <w:pPr>
        <w:jc w:val="left"/>
      </w:pPr>
    </w:p>
    <w:p w:rsidR="00E13F6A" w:rsidRDefault="00E13F6A" w:rsidP="00032135">
      <w:pPr>
        <w:jc w:val="left"/>
      </w:pPr>
    </w:p>
    <w:p w:rsidR="00032135" w:rsidRDefault="00032135" w:rsidP="00032135">
      <w:pPr>
        <w:jc w:val="left"/>
      </w:pPr>
      <w:r>
        <w:rPr>
          <w:rFonts w:hint="eastAsia"/>
        </w:rPr>
        <w:t>【結果】</w:t>
      </w:r>
    </w:p>
    <w:p w:rsidR="00E13F6A" w:rsidRDefault="00E13F6A" w:rsidP="00032135">
      <w:pPr>
        <w:jc w:val="left"/>
      </w:pPr>
    </w:p>
    <w:p w:rsidR="00E13F6A" w:rsidRDefault="00E13F6A" w:rsidP="00032135">
      <w:pPr>
        <w:jc w:val="left"/>
      </w:pPr>
    </w:p>
    <w:p w:rsidR="00032135" w:rsidRDefault="00032135" w:rsidP="00032135">
      <w:pPr>
        <w:jc w:val="left"/>
      </w:pPr>
      <w:r>
        <w:rPr>
          <w:rFonts w:hint="eastAsia"/>
        </w:rPr>
        <w:t>【考察】</w:t>
      </w:r>
    </w:p>
    <w:p w:rsidR="00E13F6A" w:rsidRDefault="00E13F6A" w:rsidP="00032135">
      <w:pPr>
        <w:jc w:val="left"/>
      </w:pPr>
    </w:p>
    <w:p w:rsidR="00E13F6A" w:rsidRDefault="00E13F6A" w:rsidP="00032135">
      <w:pPr>
        <w:jc w:val="left"/>
      </w:pPr>
    </w:p>
    <w:p w:rsidR="00032135" w:rsidRDefault="00032135" w:rsidP="00032135">
      <w:pPr>
        <w:jc w:val="left"/>
      </w:pPr>
      <w:r>
        <w:rPr>
          <w:rFonts w:hint="eastAsia"/>
        </w:rPr>
        <w:t>【理学療法学</w:t>
      </w:r>
      <w:r>
        <w:t>研究としての意義</w:t>
      </w:r>
      <w:r>
        <w:rPr>
          <w:rFonts w:hint="eastAsia"/>
        </w:rPr>
        <w:t>】</w:t>
      </w:r>
    </w:p>
    <w:p w:rsidR="00E13F6A" w:rsidRDefault="00E13F6A" w:rsidP="00032135">
      <w:pPr>
        <w:jc w:val="left"/>
      </w:pPr>
    </w:p>
    <w:p w:rsidR="00E13F6A" w:rsidRDefault="00E13F6A" w:rsidP="00032135">
      <w:pPr>
        <w:jc w:val="left"/>
      </w:pPr>
    </w:p>
    <w:p w:rsidR="00E13F6A" w:rsidRDefault="00032135" w:rsidP="00E13F6A">
      <w:pPr>
        <w:jc w:val="left"/>
      </w:pPr>
      <w:r>
        <w:rPr>
          <w:rFonts w:hint="eastAsia"/>
        </w:rPr>
        <w:t>【文献】</w:t>
      </w:r>
      <w:r w:rsidR="00E13F6A" w:rsidRPr="00E13F6A">
        <w:rPr>
          <w:rFonts w:hint="eastAsia"/>
        </w:rPr>
        <w:t xml:space="preserve">　</w:t>
      </w:r>
    </w:p>
    <w:p w:rsidR="00DD6D43" w:rsidRDefault="00E13F6A" w:rsidP="00E13F6A">
      <w:pPr>
        <w:ind w:firstLineChars="100" w:firstLine="210"/>
        <w:jc w:val="left"/>
      </w:pPr>
      <w:r w:rsidRPr="00E13F6A">
        <w:rPr>
          <w:rFonts w:hint="eastAsia"/>
        </w:rPr>
        <w:t>引用文献は本文の引用順に並べる</w:t>
      </w:r>
      <w:r w:rsidR="006D27DB">
        <w:rPr>
          <w:rFonts w:hint="eastAsia"/>
        </w:rPr>
        <w:t>．</w:t>
      </w:r>
      <w:r w:rsidRPr="00E13F6A">
        <w:rPr>
          <w:rFonts w:hint="eastAsia"/>
        </w:rPr>
        <w:t>雑誌の場合は著者氏名，論文題目，雑誌名，西暦年号，巻，頁（最初－最終）の順に書き，単行本の場合は著者氏名，書名，編集者名，発行所名，発行地，西暦年号，頁を記載する</w:t>
      </w:r>
      <w:r w:rsidR="006D27DB">
        <w:rPr>
          <w:rFonts w:hint="eastAsia"/>
        </w:rPr>
        <w:t>．</w:t>
      </w:r>
      <w:r w:rsidRPr="00E13F6A">
        <w:rPr>
          <w:rFonts w:hint="eastAsia"/>
        </w:rPr>
        <w:t>文献名の省略は米国国立医学図書館（註</w:t>
      </w:r>
      <w:r w:rsidRPr="00E13F6A">
        <w:t>2</w:t>
      </w:r>
      <w:r w:rsidRPr="00E13F6A">
        <w:rPr>
          <w:rFonts w:hint="eastAsia"/>
        </w:rPr>
        <w:t>）の方法に従うこと</w:t>
      </w:r>
      <w:r w:rsidR="006D27DB">
        <w:rPr>
          <w:rFonts w:hint="eastAsia"/>
        </w:rPr>
        <w:t>．</w:t>
      </w:r>
      <w:r w:rsidRPr="00E13F6A">
        <w:rPr>
          <w:rFonts w:hint="eastAsia"/>
        </w:rPr>
        <w:t>引用文献の著者氏名が</w:t>
      </w:r>
      <w:r w:rsidRPr="00E13F6A">
        <w:t xml:space="preserve">3 </w:t>
      </w:r>
      <w:r w:rsidRPr="00E13F6A">
        <w:rPr>
          <w:rFonts w:hint="eastAsia"/>
        </w:rPr>
        <w:t>名以上の場合は最初の</w:t>
      </w:r>
      <w:r w:rsidRPr="00E13F6A">
        <w:t xml:space="preserve">2 </w:t>
      </w:r>
      <w:r w:rsidRPr="00E13F6A">
        <w:rPr>
          <w:rFonts w:hint="eastAsia"/>
        </w:rPr>
        <w:t>名を記載する</w:t>
      </w:r>
      <w:r w:rsidR="006D27DB">
        <w:rPr>
          <w:rFonts w:hint="eastAsia"/>
        </w:rPr>
        <w:t>．</w:t>
      </w:r>
    </w:p>
    <w:p w:rsidR="00E13F6A" w:rsidRDefault="00E13F6A" w:rsidP="00E13F6A">
      <w:pPr>
        <w:jc w:val="left"/>
      </w:pPr>
      <w:r>
        <w:rPr>
          <w:rFonts w:hint="eastAsia"/>
        </w:rPr>
        <w:t xml:space="preserve">　また</w:t>
      </w:r>
      <w:r w:rsidR="006D27DB">
        <w:rPr>
          <w:rFonts w:hint="eastAsia"/>
        </w:rPr>
        <w:t>,</w:t>
      </w:r>
      <w:r>
        <w:rPr>
          <w:rFonts w:hint="eastAsia"/>
        </w:rPr>
        <w:t>下記【例】における</w:t>
      </w:r>
      <w:r w:rsidR="006D27DB">
        <w:rPr>
          <w:rFonts w:hint="eastAsia"/>
        </w:rPr>
        <w:t>,</w:t>
      </w:r>
      <w:r>
        <w:rPr>
          <w:rFonts w:hint="eastAsia"/>
        </w:rPr>
        <w:t>「，（カンマ）」「</w:t>
      </w:r>
      <w:r w:rsidR="006D27DB">
        <w:rPr>
          <w:rFonts w:hint="eastAsia"/>
        </w:rPr>
        <w:t>．</w:t>
      </w:r>
      <w:r>
        <w:rPr>
          <w:rFonts w:hint="eastAsia"/>
        </w:rPr>
        <w:t>（ピリオド）」などについても記載する場所を間違えないようにお願いいたします</w:t>
      </w:r>
      <w:r w:rsidR="006D27DB">
        <w:rPr>
          <w:rFonts w:hint="eastAsia"/>
        </w:rPr>
        <w:t>．</w:t>
      </w:r>
    </w:p>
    <w:p w:rsidR="00E13F6A" w:rsidRDefault="00E13F6A" w:rsidP="00032135">
      <w:pPr>
        <w:jc w:val="left"/>
      </w:pPr>
      <w:r>
        <w:rPr>
          <w:rFonts w:hint="eastAsia"/>
        </w:rPr>
        <w:t>【例】</w:t>
      </w:r>
    </w:p>
    <w:p w:rsidR="00DD6D43" w:rsidRPr="00DD6D43" w:rsidRDefault="00DD6D43" w:rsidP="00DD6D43">
      <w:pPr>
        <w:jc w:val="left"/>
      </w:pPr>
      <w:r w:rsidRPr="00DD6D43">
        <w:t>1</w:t>
      </w:r>
      <w:r w:rsidRPr="00DD6D43">
        <w:rPr>
          <w:rFonts w:hint="eastAsia"/>
        </w:rPr>
        <w:t>）</w:t>
      </w:r>
      <w:r w:rsidRPr="00DD6D43">
        <w:t xml:space="preserve"> </w:t>
      </w:r>
      <w:r w:rsidRPr="00DD6D43">
        <w:rPr>
          <w:rFonts w:hint="eastAsia"/>
        </w:rPr>
        <w:t>宮本謙三，竹林秀晃，他：加齢による敏捷性機能の変化過程―</w:t>
      </w:r>
      <w:r w:rsidRPr="00DD6D43">
        <w:t xml:space="preserve"> Ten Step Test </w:t>
      </w:r>
      <w:r w:rsidRPr="00DD6D43">
        <w:rPr>
          <w:rFonts w:hint="eastAsia"/>
        </w:rPr>
        <w:t>を用いて―</w:t>
      </w:r>
      <w:r w:rsidR="006D27DB">
        <w:rPr>
          <w:rFonts w:hint="eastAsia"/>
        </w:rPr>
        <w:t>．</w:t>
      </w:r>
      <w:r w:rsidRPr="00DD6D43">
        <w:rPr>
          <w:rFonts w:hint="eastAsia"/>
        </w:rPr>
        <w:t>理学療法学</w:t>
      </w:r>
      <w:r w:rsidR="006D27DB">
        <w:rPr>
          <w:rFonts w:hint="eastAsia"/>
        </w:rPr>
        <w:t>．</w:t>
      </w:r>
      <w:r w:rsidRPr="00DD6D43">
        <w:t>2008; 35: 35</w:t>
      </w:r>
      <w:r w:rsidRPr="00DD6D43">
        <w:rPr>
          <w:rFonts w:hint="eastAsia"/>
        </w:rPr>
        <w:t>‒</w:t>
      </w:r>
      <w:r w:rsidRPr="00DD6D43">
        <w:t>41</w:t>
      </w:r>
      <w:r w:rsidR="006D27DB">
        <w:t>．</w:t>
      </w:r>
    </w:p>
    <w:p w:rsidR="00DD6D43" w:rsidRPr="00DD6D43" w:rsidRDefault="00DD6D43" w:rsidP="00DD6D43">
      <w:pPr>
        <w:jc w:val="left"/>
      </w:pPr>
      <w:r w:rsidRPr="00DD6D43">
        <w:t>2</w:t>
      </w:r>
      <w:r w:rsidRPr="00DD6D43">
        <w:rPr>
          <w:rFonts w:hint="eastAsia"/>
        </w:rPr>
        <w:t>）</w:t>
      </w:r>
      <w:r w:rsidRPr="00DD6D43">
        <w:t xml:space="preserve"> Tompkins J, Bosch PR, </w:t>
      </w:r>
      <w:r w:rsidRPr="00DD6D43">
        <w:rPr>
          <w:i/>
          <w:iCs/>
        </w:rPr>
        <w:t>et al</w:t>
      </w:r>
      <w:r w:rsidR="006D27DB">
        <w:t>．</w:t>
      </w:r>
      <w:r w:rsidRPr="00DD6D43">
        <w:t>: Changes in functional walking distance and health-related quality of life after</w:t>
      </w:r>
    </w:p>
    <w:p w:rsidR="00DD6D43" w:rsidRPr="00DD6D43" w:rsidRDefault="00DD6D43" w:rsidP="00DD6D43">
      <w:pPr>
        <w:jc w:val="left"/>
      </w:pPr>
      <w:r w:rsidRPr="00DD6D43">
        <w:t>gastric bypass surgery</w:t>
      </w:r>
      <w:r w:rsidR="006D27DB">
        <w:t>．</w:t>
      </w:r>
      <w:r w:rsidRPr="00DD6D43">
        <w:t xml:space="preserve"> Phys </w:t>
      </w:r>
      <w:proofErr w:type="spellStart"/>
      <w:r w:rsidRPr="00DD6D43">
        <w:t>Ther</w:t>
      </w:r>
      <w:proofErr w:type="spellEnd"/>
      <w:r w:rsidR="006D27DB">
        <w:t>．</w:t>
      </w:r>
      <w:r w:rsidRPr="00DD6D43">
        <w:t xml:space="preserve"> 2008; 88: 928</w:t>
      </w:r>
      <w:r w:rsidRPr="00DD6D43">
        <w:rPr>
          <w:rFonts w:hint="eastAsia"/>
        </w:rPr>
        <w:t>‒</w:t>
      </w:r>
      <w:r w:rsidRPr="00DD6D43">
        <w:t>935</w:t>
      </w:r>
      <w:r w:rsidR="006D27DB">
        <w:t>．</w:t>
      </w:r>
    </w:p>
    <w:p w:rsidR="00DD6D43" w:rsidRPr="00DD6D43" w:rsidRDefault="00DD6D43" w:rsidP="00DD6D43">
      <w:pPr>
        <w:jc w:val="left"/>
      </w:pPr>
      <w:r w:rsidRPr="00DD6D43">
        <w:t>3</w:t>
      </w:r>
      <w:r w:rsidRPr="00DD6D43">
        <w:rPr>
          <w:rFonts w:hint="eastAsia"/>
        </w:rPr>
        <w:t>）</w:t>
      </w:r>
      <w:r w:rsidRPr="00DD6D43">
        <w:t xml:space="preserve"> </w:t>
      </w:r>
      <w:r w:rsidRPr="00DD6D43">
        <w:rPr>
          <w:rFonts w:hint="eastAsia"/>
        </w:rPr>
        <w:t>信原克哉：肩―その機能と臨床―（第</w:t>
      </w:r>
      <w:r w:rsidRPr="00DD6D43">
        <w:t xml:space="preserve">3 </w:t>
      </w:r>
      <w:r w:rsidRPr="00DD6D43">
        <w:rPr>
          <w:rFonts w:hint="eastAsia"/>
        </w:rPr>
        <w:t>版）</w:t>
      </w:r>
      <w:r w:rsidR="006D27DB">
        <w:rPr>
          <w:rFonts w:hint="eastAsia"/>
        </w:rPr>
        <w:t>．</w:t>
      </w:r>
      <w:r w:rsidRPr="00DD6D43">
        <w:rPr>
          <w:rFonts w:hint="eastAsia"/>
        </w:rPr>
        <w:t>医学書院，東京，</w:t>
      </w:r>
      <w:r w:rsidRPr="00DD6D43">
        <w:t>2001</w:t>
      </w:r>
      <w:r w:rsidRPr="00DD6D43">
        <w:rPr>
          <w:rFonts w:hint="eastAsia"/>
        </w:rPr>
        <w:t>，</w:t>
      </w:r>
      <w:r w:rsidRPr="00DD6D43">
        <w:t>pp</w:t>
      </w:r>
      <w:r w:rsidR="006D27DB">
        <w:t>．</w:t>
      </w:r>
      <w:r w:rsidRPr="00DD6D43">
        <w:t xml:space="preserve"> 156</w:t>
      </w:r>
      <w:r w:rsidRPr="00DD6D43">
        <w:rPr>
          <w:rFonts w:hint="eastAsia"/>
        </w:rPr>
        <w:t>‒</w:t>
      </w:r>
      <w:r w:rsidRPr="00DD6D43">
        <w:t>168</w:t>
      </w:r>
      <w:r w:rsidR="006D27DB">
        <w:t>．</w:t>
      </w:r>
    </w:p>
    <w:p w:rsidR="00DD6D43" w:rsidRPr="00DD6D43" w:rsidRDefault="00DD6D43" w:rsidP="00DD6D43">
      <w:pPr>
        <w:jc w:val="left"/>
      </w:pPr>
      <w:r w:rsidRPr="00DD6D43">
        <w:t>4</w:t>
      </w:r>
      <w:r w:rsidRPr="00DD6D43">
        <w:rPr>
          <w:rFonts w:hint="eastAsia"/>
        </w:rPr>
        <w:t>）</w:t>
      </w:r>
      <w:r w:rsidRPr="00DD6D43">
        <w:t xml:space="preserve"> Kocher MS: Evaluation of the medical literature</w:t>
      </w:r>
      <w:r w:rsidR="006D27DB">
        <w:t>．</w:t>
      </w:r>
      <w:r w:rsidRPr="00DD6D43">
        <w:t xml:space="preserve"> Chap 4</w:t>
      </w:r>
      <w:r w:rsidR="006D27DB">
        <w:t>．</w:t>
      </w:r>
      <w:r w:rsidRPr="00DD6D43">
        <w:t xml:space="preserve"> In: </w:t>
      </w:r>
      <w:proofErr w:type="spellStart"/>
      <w:r w:rsidRPr="00DD6D43">
        <w:t>Morrissy</w:t>
      </w:r>
      <w:proofErr w:type="spellEnd"/>
      <w:r w:rsidRPr="00DD6D43">
        <w:t xml:space="preserve"> RT and Weinstein SL (</w:t>
      </w:r>
      <w:proofErr w:type="spellStart"/>
      <w:r w:rsidRPr="00DD6D43">
        <w:t>eds</w:t>
      </w:r>
      <w:proofErr w:type="spellEnd"/>
      <w:r w:rsidRPr="00DD6D43">
        <w:t>): Lovell</w:t>
      </w:r>
    </w:p>
    <w:p w:rsidR="00DD6D43" w:rsidRPr="00DD6D43" w:rsidRDefault="00DD6D43" w:rsidP="00DD6D43">
      <w:pPr>
        <w:jc w:val="left"/>
      </w:pPr>
      <w:r w:rsidRPr="00DD6D43">
        <w:lastRenderedPageBreak/>
        <w:t xml:space="preserve">and Winter’s Pediatric </w:t>
      </w:r>
      <w:proofErr w:type="spellStart"/>
      <w:r w:rsidRPr="00DD6D43">
        <w:t>Orthopaedics</w:t>
      </w:r>
      <w:proofErr w:type="spellEnd"/>
      <w:r w:rsidR="006D27DB">
        <w:t>．</w:t>
      </w:r>
      <w:r w:rsidRPr="00DD6D43">
        <w:t xml:space="preserve"> 6th </w:t>
      </w:r>
      <w:proofErr w:type="spellStart"/>
      <w:r w:rsidRPr="00DD6D43">
        <w:t>ed</w:t>
      </w:r>
      <w:proofErr w:type="spellEnd"/>
      <w:r w:rsidRPr="00DD6D43">
        <w:t>, Lippincott Williams &amp; Wilkins, Philadelphia, 2006, pp</w:t>
      </w:r>
      <w:r w:rsidR="006D27DB">
        <w:t>．</w:t>
      </w:r>
      <w:r w:rsidRPr="00DD6D43">
        <w:t xml:space="preserve"> 97</w:t>
      </w:r>
      <w:r w:rsidRPr="00DD6D43">
        <w:rPr>
          <w:rFonts w:hint="eastAsia"/>
        </w:rPr>
        <w:t>‒</w:t>
      </w:r>
      <w:r w:rsidRPr="00DD6D43">
        <w:t>112</w:t>
      </w:r>
      <w:r w:rsidR="006D27DB">
        <w:t>．</w:t>
      </w:r>
    </w:p>
    <w:p w:rsidR="00DD6D43" w:rsidRPr="00DD6D43" w:rsidRDefault="00DD6D43" w:rsidP="00DD6D43">
      <w:pPr>
        <w:jc w:val="left"/>
      </w:pPr>
      <w:r w:rsidRPr="00DD6D43">
        <w:t>5</w:t>
      </w:r>
      <w:r w:rsidRPr="00DD6D43">
        <w:rPr>
          <w:rFonts w:hint="eastAsia"/>
        </w:rPr>
        <w:t>）</w:t>
      </w:r>
      <w:r w:rsidRPr="00DD6D43">
        <w:t xml:space="preserve"> </w:t>
      </w:r>
      <w:r w:rsidRPr="00DD6D43">
        <w:rPr>
          <w:rFonts w:hint="eastAsia"/>
        </w:rPr>
        <w:t>名郷直樹：</w:t>
      </w:r>
      <w:r w:rsidRPr="00DD6D43">
        <w:t xml:space="preserve">EBM </w:t>
      </w:r>
      <w:r w:rsidRPr="00DD6D43">
        <w:rPr>
          <w:rFonts w:hint="eastAsia"/>
        </w:rPr>
        <w:t>の現状と課題，エビデンスに基づく理学療法活用と臨床思考過程の実際</w:t>
      </w:r>
      <w:r w:rsidR="006D27DB">
        <w:rPr>
          <w:rFonts w:hint="eastAsia"/>
        </w:rPr>
        <w:t>．</w:t>
      </w:r>
      <w:r w:rsidRPr="00DD6D43">
        <w:rPr>
          <w:rFonts w:hint="eastAsia"/>
        </w:rPr>
        <w:t>内山　靖（編），医歯薬出版，東京，</w:t>
      </w:r>
      <w:r w:rsidRPr="00DD6D43">
        <w:t>2008</w:t>
      </w:r>
      <w:r w:rsidRPr="00DD6D43">
        <w:rPr>
          <w:rFonts w:hint="eastAsia"/>
        </w:rPr>
        <w:t>，</w:t>
      </w:r>
      <w:r w:rsidRPr="00DD6D43">
        <w:t>pp</w:t>
      </w:r>
      <w:r w:rsidR="006D27DB">
        <w:t>．</w:t>
      </w:r>
      <w:r w:rsidRPr="00DD6D43">
        <w:t xml:space="preserve"> 18</w:t>
      </w:r>
      <w:r w:rsidRPr="00DD6D43">
        <w:rPr>
          <w:rFonts w:hint="eastAsia"/>
        </w:rPr>
        <w:t>‒</w:t>
      </w:r>
      <w:r w:rsidRPr="00DD6D43">
        <w:t>38</w:t>
      </w:r>
      <w:r w:rsidR="006D27DB">
        <w:t>．</w:t>
      </w:r>
    </w:p>
    <w:p w:rsidR="00DD6D43" w:rsidRPr="00DD6D43" w:rsidRDefault="00DD6D43" w:rsidP="00DD6D43">
      <w:pPr>
        <w:jc w:val="left"/>
      </w:pPr>
      <w:r w:rsidRPr="00DD6D43">
        <w:t>6</w:t>
      </w:r>
      <w:r w:rsidRPr="00DD6D43">
        <w:rPr>
          <w:rFonts w:hint="eastAsia"/>
        </w:rPr>
        <w:t>）</w:t>
      </w:r>
      <w:r w:rsidRPr="00DD6D43">
        <w:t xml:space="preserve"> </w:t>
      </w:r>
      <w:r w:rsidRPr="00DD6D43">
        <w:rPr>
          <w:rFonts w:hint="eastAsia"/>
        </w:rPr>
        <w:t>厚生労働省ホームページ　障害者白書平成</w:t>
      </w:r>
      <w:r w:rsidRPr="00DD6D43">
        <w:t xml:space="preserve"> 23 </w:t>
      </w:r>
      <w:r w:rsidRPr="00DD6D43">
        <w:rPr>
          <w:rFonts w:hint="eastAsia"/>
        </w:rPr>
        <w:t>年度版</w:t>
      </w:r>
      <w:r w:rsidR="006D27DB">
        <w:rPr>
          <w:rFonts w:hint="eastAsia"/>
        </w:rPr>
        <w:t>．</w:t>
      </w:r>
      <w:r w:rsidRPr="00DD6D43">
        <w:t>http://www8</w:t>
      </w:r>
      <w:r w:rsidR="006D27DB">
        <w:t>．</w:t>
      </w:r>
      <w:proofErr w:type="spellStart"/>
      <w:r w:rsidRPr="00DD6D43">
        <w:t>cao</w:t>
      </w:r>
      <w:proofErr w:type="spellEnd"/>
      <w:r w:rsidR="006D27DB">
        <w:t>．</w:t>
      </w:r>
      <w:r w:rsidRPr="00DD6D43">
        <w:t>go</w:t>
      </w:r>
      <w:r w:rsidR="006D27DB">
        <w:t>．</w:t>
      </w:r>
      <w:proofErr w:type="spellStart"/>
      <w:r w:rsidRPr="00DD6D43">
        <w:t>jp</w:t>
      </w:r>
      <w:proofErr w:type="spellEnd"/>
      <w:r w:rsidRPr="00DD6D43">
        <w:t>/</w:t>
      </w:r>
      <w:proofErr w:type="spellStart"/>
      <w:r w:rsidRPr="00DD6D43">
        <w:t>shougai</w:t>
      </w:r>
      <w:proofErr w:type="spellEnd"/>
      <w:r w:rsidRPr="00DD6D43">
        <w:t>/whitepaper/h23hakusho/</w:t>
      </w:r>
      <w:proofErr w:type="spellStart"/>
      <w:r w:rsidRPr="00DD6D43">
        <w:t>zenbun</w:t>
      </w:r>
      <w:proofErr w:type="spellEnd"/>
      <w:r w:rsidRPr="00DD6D43">
        <w:t>/index</w:t>
      </w:r>
      <w:r w:rsidR="006D27DB">
        <w:t>．</w:t>
      </w:r>
      <w:r w:rsidRPr="00DD6D43">
        <w:t>html</w:t>
      </w:r>
      <w:r w:rsidRPr="00DD6D43">
        <w:rPr>
          <w:rFonts w:hint="eastAsia"/>
        </w:rPr>
        <w:t>（</w:t>
      </w:r>
      <w:r w:rsidRPr="00DD6D43">
        <w:t xml:space="preserve">2011 </w:t>
      </w:r>
      <w:r w:rsidRPr="00DD6D43">
        <w:rPr>
          <w:rFonts w:hint="eastAsia"/>
        </w:rPr>
        <w:t>年</w:t>
      </w:r>
      <w:r w:rsidRPr="00DD6D43">
        <w:t xml:space="preserve">12 </w:t>
      </w:r>
      <w:r w:rsidRPr="00DD6D43">
        <w:rPr>
          <w:rFonts w:hint="eastAsia"/>
        </w:rPr>
        <w:t>月</w:t>
      </w:r>
      <w:r w:rsidRPr="00DD6D43">
        <w:t xml:space="preserve">19 </w:t>
      </w:r>
      <w:r w:rsidRPr="00DD6D43">
        <w:rPr>
          <w:rFonts w:hint="eastAsia"/>
        </w:rPr>
        <w:t>日引用）</w:t>
      </w:r>
    </w:p>
    <w:p w:rsidR="00DD6D43" w:rsidRPr="00DD6D43" w:rsidRDefault="00DD6D43" w:rsidP="00DD6D43">
      <w:pPr>
        <w:jc w:val="left"/>
      </w:pPr>
      <w:r w:rsidRPr="00DD6D43">
        <w:t>7</w:t>
      </w:r>
      <w:r w:rsidRPr="00DD6D43">
        <w:rPr>
          <w:rFonts w:hint="eastAsia"/>
        </w:rPr>
        <w:t>）</w:t>
      </w:r>
      <w:r w:rsidRPr="00DD6D43">
        <w:t xml:space="preserve"> </w:t>
      </w:r>
      <w:proofErr w:type="spellStart"/>
      <w:r w:rsidRPr="00DD6D43">
        <w:t>Abood</w:t>
      </w:r>
      <w:proofErr w:type="spellEnd"/>
      <w:r w:rsidRPr="00DD6D43">
        <w:t xml:space="preserve"> S: Quality improvement initiative in nursing homes: the ANA acts in an advisory role</w:t>
      </w:r>
      <w:r w:rsidR="006D27DB">
        <w:t>．</w:t>
      </w:r>
      <w:r w:rsidRPr="00DD6D43">
        <w:t xml:space="preserve"> Am J </w:t>
      </w:r>
      <w:proofErr w:type="spellStart"/>
      <w:r w:rsidRPr="00DD6D43">
        <w:t>Nurs</w:t>
      </w:r>
      <w:proofErr w:type="spellEnd"/>
      <w:r w:rsidR="006D27DB">
        <w:t>．</w:t>
      </w:r>
      <w:r w:rsidRPr="00DD6D43">
        <w:t>2002 Jun [cited 2002 Aug 12]; 102(6): [about 1 p</w:t>
      </w:r>
      <w:r w:rsidR="006D27DB">
        <w:t>．</w:t>
      </w:r>
      <w:r w:rsidRPr="00DD6D43">
        <w:t>]</w:t>
      </w:r>
      <w:r w:rsidR="006D27DB">
        <w:t>．</w:t>
      </w:r>
      <w:r w:rsidRPr="00DD6D43">
        <w:t xml:space="preserve"> Available from: http://www</w:t>
      </w:r>
      <w:r w:rsidR="006D27DB">
        <w:t>．</w:t>
      </w:r>
      <w:proofErr w:type="spellStart"/>
      <w:r w:rsidRPr="00DD6D43">
        <w:t>nursingworld</w:t>
      </w:r>
      <w:proofErr w:type="spellEnd"/>
      <w:r w:rsidR="006D27DB">
        <w:t>．</w:t>
      </w:r>
      <w:r w:rsidRPr="00DD6D43">
        <w:t>org/AJN/2002/</w:t>
      </w:r>
    </w:p>
    <w:p w:rsidR="00DD6D43" w:rsidRPr="00DD6D43" w:rsidRDefault="00DD6D43" w:rsidP="00DD6D43">
      <w:pPr>
        <w:jc w:val="left"/>
      </w:pPr>
      <w:proofErr w:type="spellStart"/>
      <w:r w:rsidRPr="00DD6D43">
        <w:t>june</w:t>
      </w:r>
      <w:proofErr w:type="spellEnd"/>
      <w:r w:rsidRPr="00DD6D43">
        <w:t>/</w:t>
      </w:r>
      <w:proofErr w:type="spellStart"/>
      <w:r w:rsidRPr="00DD6D43">
        <w:t>Wawatch</w:t>
      </w:r>
      <w:proofErr w:type="spellEnd"/>
      <w:r w:rsidR="006D27DB">
        <w:t>．</w:t>
      </w:r>
      <w:proofErr w:type="spellStart"/>
      <w:r w:rsidRPr="00DD6D43">
        <w:t>htmArticle</w:t>
      </w:r>
      <w:proofErr w:type="spellEnd"/>
    </w:p>
    <w:p w:rsidR="00DD6D43" w:rsidRPr="00DD6D43" w:rsidRDefault="00DD6D43" w:rsidP="00DD6D43">
      <w:pPr>
        <w:jc w:val="left"/>
      </w:pPr>
      <w:r w:rsidRPr="00DD6D43">
        <w:t>8</w:t>
      </w:r>
      <w:r w:rsidRPr="00DD6D43">
        <w:rPr>
          <w:rFonts w:hint="eastAsia"/>
        </w:rPr>
        <w:t>）</w:t>
      </w:r>
      <w:r w:rsidRPr="00DD6D43">
        <w:t xml:space="preserve"> Zhang M, Holman CD, </w:t>
      </w:r>
      <w:r w:rsidRPr="00DD6D43">
        <w:rPr>
          <w:i/>
          <w:iCs/>
        </w:rPr>
        <w:t>et al</w:t>
      </w:r>
      <w:r w:rsidR="006D27DB">
        <w:t>．</w:t>
      </w:r>
      <w:r w:rsidRPr="00DD6D43">
        <w:t>: Comorbidity and repeat admission to hospital for adverse drug reactions in</w:t>
      </w:r>
    </w:p>
    <w:p w:rsidR="00DD6D43" w:rsidRPr="00DD6D43" w:rsidRDefault="00DD6D43" w:rsidP="00DD6D43">
      <w:pPr>
        <w:jc w:val="left"/>
      </w:pPr>
      <w:r w:rsidRPr="00DD6D43">
        <w:t>older adults: retrospective cohort study</w:t>
      </w:r>
      <w:r w:rsidR="006D27DB">
        <w:t>．</w:t>
      </w:r>
      <w:r w:rsidRPr="00DD6D43">
        <w:t xml:space="preserve"> BMJ</w:t>
      </w:r>
      <w:r w:rsidR="006D27DB">
        <w:t>．</w:t>
      </w:r>
      <w:r w:rsidRPr="00DD6D43">
        <w:t xml:space="preserve"> 2009 Jan 7;338:a2752</w:t>
      </w:r>
      <w:r w:rsidR="006D27DB">
        <w:t>．</w:t>
      </w:r>
      <w:r w:rsidRPr="00DD6D43">
        <w:t xml:space="preserve"> </w:t>
      </w:r>
      <w:proofErr w:type="spellStart"/>
      <w:r w:rsidRPr="00DD6D43">
        <w:t>doi</w:t>
      </w:r>
      <w:proofErr w:type="spellEnd"/>
      <w:r w:rsidRPr="00DD6D43">
        <w:t>: 10</w:t>
      </w:r>
      <w:r w:rsidR="006D27DB">
        <w:t>．</w:t>
      </w:r>
      <w:r w:rsidRPr="00DD6D43">
        <w:t>1136/</w:t>
      </w:r>
      <w:proofErr w:type="spellStart"/>
      <w:r w:rsidRPr="00DD6D43">
        <w:t>bmj</w:t>
      </w:r>
      <w:proofErr w:type="spellEnd"/>
      <w:r w:rsidR="006D27DB">
        <w:t>．</w:t>
      </w:r>
      <w:r w:rsidRPr="00DD6D43">
        <w:t>a2752</w:t>
      </w:r>
      <w:r w:rsidR="006D27DB">
        <w:t>．</w:t>
      </w:r>
      <w:r w:rsidRPr="00DD6D43">
        <w:t xml:space="preserve"> PubMed PMID:</w:t>
      </w:r>
    </w:p>
    <w:p w:rsidR="00DD6D43" w:rsidRPr="00DD6D43" w:rsidRDefault="00DD6D43" w:rsidP="00DD6D43">
      <w:pPr>
        <w:jc w:val="left"/>
      </w:pPr>
      <w:r w:rsidRPr="00DD6D43">
        <w:t>19129307; PubMed Central PMCID: PMC2615549</w:t>
      </w:r>
      <w:r w:rsidR="006D27DB">
        <w:t>．</w:t>
      </w:r>
    </w:p>
    <w:p w:rsidR="00DD6D43" w:rsidRPr="00DD6D43" w:rsidRDefault="00DD6D43" w:rsidP="00DD6D43">
      <w:pPr>
        <w:jc w:val="left"/>
      </w:pPr>
      <w:r w:rsidRPr="00DD6D43">
        <w:t>9</w:t>
      </w:r>
      <w:r w:rsidRPr="00DD6D43">
        <w:rPr>
          <w:rFonts w:hint="eastAsia"/>
        </w:rPr>
        <w:t>）</w:t>
      </w:r>
      <w:r w:rsidRPr="00DD6D43">
        <w:t xml:space="preserve"> Cancer-Pain</w:t>
      </w:r>
      <w:r w:rsidR="006D27DB">
        <w:t>．</w:t>
      </w:r>
      <w:r w:rsidRPr="00DD6D43">
        <w:t>org [Internet]</w:t>
      </w:r>
      <w:r w:rsidR="006D27DB">
        <w:t>．</w:t>
      </w:r>
      <w:r w:rsidRPr="00DD6D43">
        <w:t xml:space="preserve"> New York: Association of Cancer Online Resources, </w:t>
      </w:r>
      <w:proofErr w:type="spellStart"/>
      <w:r w:rsidRPr="00DD6D43">
        <w:t>Inc</w:t>
      </w:r>
      <w:proofErr w:type="spellEnd"/>
      <w:r w:rsidR="006D27DB">
        <w:t>．</w:t>
      </w:r>
      <w:r w:rsidRPr="00DD6D43">
        <w:t>; c2000-01 [updated 2002</w:t>
      </w:r>
    </w:p>
    <w:p w:rsidR="00DD6D43" w:rsidRPr="00DD6D43" w:rsidRDefault="00DD6D43" w:rsidP="00DD6D43">
      <w:pPr>
        <w:jc w:val="left"/>
      </w:pPr>
      <w:r w:rsidRPr="00DD6D43">
        <w:t>May 16; cited 2002 Jul 9]</w:t>
      </w:r>
      <w:r w:rsidR="006D27DB">
        <w:t>．</w:t>
      </w:r>
      <w:r w:rsidRPr="00DD6D43">
        <w:t xml:space="preserve"> Available from: http://www</w:t>
      </w:r>
      <w:r w:rsidR="006D27DB">
        <w:t>．</w:t>
      </w:r>
      <w:r w:rsidRPr="00DD6D43">
        <w:t>cancer-pain</w:t>
      </w:r>
      <w:r w:rsidR="006D27DB">
        <w:t>．</w:t>
      </w:r>
      <w:r w:rsidRPr="00DD6D43">
        <w:t>org/</w:t>
      </w:r>
      <w:r w:rsidR="006D27DB">
        <w:t>．</w:t>
      </w:r>
    </w:p>
    <w:p w:rsidR="00DD6D43" w:rsidRPr="00DD6D43" w:rsidRDefault="00DD6D43" w:rsidP="00DD6D43">
      <w:pPr>
        <w:jc w:val="left"/>
      </w:pPr>
      <w:r w:rsidRPr="00DD6D43">
        <w:t>10</w:t>
      </w:r>
      <w:r w:rsidRPr="00DD6D43">
        <w:rPr>
          <w:rFonts w:hint="eastAsia"/>
        </w:rPr>
        <w:t>）</w:t>
      </w:r>
      <w:r w:rsidRPr="00DD6D43">
        <w:t xml:space="preserve"> American Medical Association [Internet]</w:t>
      </w:r>
      <w:r w:rsidR="006D27DB">
        <w:t>．</w:t>
      </w:r>
      <w:r w:rsidRPr="00DD6D43">
        <w:t xml:space="preserve"> Chicago: The Association; c1995-2002 [updated 2001 Aug 23; cited</w:t>
      </w:r>
    </w:p>
    <w:p w:rsidR="00DD6D43" w:rsidRPr="00DD6D43" w:rsidRDefault="00DD6D43" w:rsidP="00DD6D43">
      <w:pPr>
        <w:jc w:val="left"/>
      </w:pPr>
      <w:r w:rsidRPr="00DD6D43">
        <w:t>2002 Aug 12]</w:t>
      </w:r>
      <w:r w:rsidR="006D27DB">
        <w:t>．</w:t>
      </w:r>
      <w:r w:rsidRPr="00DD6D43">
        <w:t xml:space="preserve"> AMA </w:t>
      </w:r>
      <w:proofErr w:type="spellStart"/>
      <w:r w:rsidRPr="00DD6D43">
        <w:t>Offi</w:t>
      </w:r>
      <w:proofErr w:type="spellEnd"/>
      <w:r w:rsidRPr="00DD6D43">
        <w:t xml:space="preserve"> </w:t>
      </w:r>
      <w:proofErr w:type="spellStart"/>
      <w:r w:rsidRPr="00DD6D43">
        <w:t>ce</w:t>
      </w:r>
      <w:proofErr w:type="spellEnd"/>
      <w:r w:rsidRPr="00DD6D43">
        <w:t xml:space="preserve"> of Group Practice Liaison; [about 2 screens]</w:t>
      </w:r>
      <w:r w:rsidR="006D27DB">
        <w:t>．</w:t>
      </w:r>
      <w:r w:rsidRPr="00DD6D43">
        <w:t xml:space="preserve"> Available from: http://www</w:t>
      </w:r>
      <w:r w:rsidR="006D27DB">
        <w:t>．</w:t>
      </w:r>
      <w:proofErr w:type="spellStart"/>
      <w:r w:rsidRPr="00DD6D43">
        <w:t>amaassn</w:t>
      </w:r>
      <w:proofErr w:type="spellEnd"/>
      <w:r w:rsidR="006D27DB">
        <w:t>．</w:t>
      </w:r>
    </w:p>
    <w:p w:rsidR="00DD6D43" w:rsidRPr="00032135" w:rsidRDefault="00DD6D43" w:rsidP="00DD6D43">
      <w:pPr>
        <w:jc w:val="left"/>
      </w:pPr>
      <w:r w:rsidRPr="00DD6D43">
        <w:t>org/</w:t>
      </w:r>
      <w:proofErr w:type="spellStart"/>
      <w:r w:rsidRPr="00DD6D43">
        <w:t>ama</w:t>
      </w:r>
      <w:proofErr w:type="spellEnd"/>
      <w:r w:rsidRPr="00DD6D43">
        <w:t>/pub/category/1736</w:t>
      </w:r>
      <w:r w:rsidR="006D27DB">
        <w:t>．</w:t>
      </w:r>
      <w:r w:rsidRPr="00DD6D43">
        <w:t>html</w:t>
      </w:r>
    </w:p>
    <w:p w:rsidR="00032135" w:rsidRPr="00032135" w:rsidRDefault="00032135" w:rsidP="00032135">
      <w:pPr>
        <w:jc w:val="left"/>
      </w:pPr>
    </w:p>
    <w:sectPr w:rsidR="00032135" w:rsidRPr="00032135" w:rsidSect="00032135">
      <w:pgSz w:w="11906" w:h="16838"/>
      <w:pgMar w:top="1985" w:right="1701" w:bottom="1701" w:left="170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C5D8A"/>
    <w:multiLevelType w:val="hybridMultilevel"/>
    <w:tmpl w:val="ACE8ABAE"/>
    <w:lvl w:ilvl="0" w:tplc="278ECD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1A22F8"/>
    <w:multiLevelType w:val="hybridMultilevel"/>
    <w:tmpl w:val="D48E0308"/>
    <w:lvl w:ilvl="0" w:tplc="44A28E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A24565"/>
    <w:multiLevelType w:val="hybridMultilevel"/>
    <w:tmpl w:val="A1CC9970"/>
    <w:lvl w:ilvl="0" w:tplc="108C29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8C4E21"/>
    <w:multiLevelType w:val="hybridMultilevel"/>
    <w:tmpl w:val="4530A25C"/>
    <w:lvl w:ilvl="0" w:tplc="C3FC57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8F7415"/>
    <w:multiLevelType w:val="hybridMultilevel"/>
    <w:tmpl w:val="595CB796"/>
    <w:lvl w:ilvl="0" w:tplc="00DAE5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60"/>
    <w:rsid w:val="00032135"/>
    <w:rsid w:val="0007259B"/>
    <w:rsid w:val="00085997"/>
    <w:rsid w:val="00085C68"/>
    <w:rsid w:val="00092638"/>
    <w:rsid w:val="000B63F7"/>
    <w:rsid w:val="00137615"/>
    <w:rsid w:val="001A20D8"/>
    <w:rsid w:val="001C4357"/>
    <w:rsid w:val="001D015A"/>
    <w:rsid w:val="001F5D76"/>
    <w:rsid w:val="0021530D"/>
    <w:rsid w:val="00220964"/>
    <w:rsid w:val="00230E2A"/>
    <w:rsid w:val="0023310F"/>
    <w:rsid w:val="002A3793"/>
    <w:rsid w:val="002A7549"/>
    <w:rsid w:val="002F121B"/>
    <w:rsid w:val="00353052"/>
    <w:rsid w:val="003C5586"/>
    <w:rsid w:val="00415F56"/>
    <w:rsid w:val="00427BAA"/>
    <w:rsid w:val="004455C8"/>
    <w:rsid w:val="00456103"/>
    <w:rsid w:val="004754E8"/>
    <w:rsid w:val="00480AE8"/>
    <w:rsid w:val="004A27DE"/>
    <w:rsid w:val="004A48DA"/>
    <w:rsid w:val="004D1DFE"/>
    <w:rsid w:val="00525788"/>
    <w:rsid w:val="00541F42"/>
    <w:rsid w:val="00553280"/>
    <w:rsid w:val="005A49BE"/>
    <w:rsid w:val="005B56B4"/>
    <w:rsid w:val="005E19DA"/>
    <w:rsid w:val="005F42C9"/>
    <w:rsid w:val="005F4DDA"/>
    <w:rsid w:val="0061029B"/>
    <w:rsid w:val="00635826"/>
    <w:rsid w:val="006D27DB"/>
    <w:rsid w:val="006F368D"/>
    <w:rsid w:val="007134E4"/>
    <w:rsid w:val="00787A20"/>
    <w:rsid w:val="00787B14"/>
    <w:rsid w:val="007C158F"/>
    <w:rsid w:val="007F4764"/>
    <w:rsid w:val="00805971"/>
    <w:rsid w:val="00856A0B"/>
    <w:rsid w:val="00864255"/>
    <w:rsid w:val="008C34FF"/>
    <w:rsid w:val="008C786E"/>
    <w:rsid w:val="008E7C45"/>
    <w:rsid w:val="009138EC"/>
    <w:rsid w:val="009319D6"/>
    <w:rsid w:val="00963546"/>
    <w:rsid w:val="00984E91"/>
    <w:rsid w:val="00997D72"/>
    <w:rsid w:val="009A7A58"/>
    <w:rsid w:val="009C3F64"/>
    <w:rsid w:val="009F5DA4"/>
    <w:rsid w:val="00A2661C"/>
    <w:rsid w:val="00A34F79"/>
    <w:rsid w:val="00A42C7A"/>
    <w:rsid w:val="00AD20AE"/>
    <w:rsid w:val="00AF6DE8"/>
    <w:rsid w:val="00B22995"/>
    <w:rsid w:val="00B34A07"/>
    <w:rsid w:val="00B441DA"/>
    <w:rsid w:val="00B63142"/>
    <w:rsid w:val="00BB119E"/>
    <w:rsid w:val="00BC5980"/>
    <w:rsid w:val="00C44B8D"/>
    <w:rsid w:val="00C45FEE"/>
    <w:rsid w:val="00C81511"/>
    <w:rsid w:val="00CA5560"/>
    <w:rsid w:val="00CB2C88"/>
    <w:rsid w:val="00D2011E"/>
    <w:rsid w:val="00DA35F1"/>
    <w:rsid w:val="00DA3B03"/>
    <w:rsid w:val="00DD6D43"/>
    <w:rsid w:val="00DE1760"/>
    <w:rsid w:val="00E01BD8"/>
    <w:rsid w:val="00E13F6A"/>
    <w:rsid w:val="00E156F7"/>
    <w:rsid w:val="00E31B6A"/>
    <w:rsid w:val="00E32AF3"/>
    <w:rsid w:val="00E7218B"/>
    <w:rsid w:val="00E74C30"/>
    <w:rsid w:val="00E91A25"/>
    <w:rsid w:val="00E930E7"/>
    <w:rsid w:val="00EE41D8"/>
    <w:rsid w:val="00F426F7"/>
    <w:rsid w:val="00F453E1"/>
    <w:rsid w:val="00F56F1B"/>
    <w:rsid w:val="00F578A8"/>
    <w:rsid w:val="00F77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A5E513-DD0E-46EB-9F6E-3CC03008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1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oyasu%20Uenishi\AppData\Local\Microsoft\Windows\Temporary%20Internet%20Files\Content.IE5\APEEH4S8\&#21644;&#27468;&#23665;&#30476;&#29702;&#23398;&#30274;&#27861;&#23398;&#34899;&#22823;&#20250;&#25220;&#37682;&#12402;&#12394;&#22411;&#12288;&#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和歌山県理学療法学術大会抄録ひな型　１.dot</Template>
  <TotalTime>1</TotalTime>
  <Pages>2</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Hiroyasu Uenishi</dc:creator>
  <cp:keywords/>
  <dc:description/>
  <cp:lastModifiedBy>owner</cp:lastModifiedBy>
  <cp:revision>2</cp:revision>
  <dcterms:created xsi:type="dcterms:W3CDTF">2016-12-19T08:15:00Z</dcterms:created>
  <dcterms:modified xsi:type="dcterms:W3CDTF">2016-12-19T08:15:00Z</dcterms:modified>
</cp:coreProperties>
</file>